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48B6" w14:textId="77777777" w:rsidR="00817282" w:rsidRPr="004405E0" w:rsidRDefault="00817282" w:rsidP="004405E0">
      <w:pPr>
        <w:spacing w:before="60"/>
        <w:jc w:val="center"/>
        <w:rPr>
          <w:b/>
          <w:sz w:val="24"/>
          <w:szCs w:val="24"/>
        </w:rPr>
      </w:pPr>
      <w:r w:rsidRPr="004405E0">
        <w:rPr>
          <w:b/>
          <w:sz w:val="24"/>
          <w:szCs w:val="24"/>
        </w:rPr>
        <w:t>УКРАЇНА</w:t>
      </w:r>
    </w:p>
    <w:p w14:paraId="370058AB" w14:textId="77777777" w:rsidR="00817282" w:rsidRPr="004405E0" w:rsidRDefault="00357F94" w:rsidP="004405E0">
      <w:pPr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ЧЕРНІГІВСЬКА ОБЛАСНА ВІЙСЬКОВА</w:t>
      </w:r>
      <w:r w:rsidR="00817282" w:rsidRPr="004405E0">
        <w:rPr>
          <w:b/>
          <w:spacing w:val="20"/>
          <w:sz w:val="28"/>
          <w:szCs w:val="28"/>
        </w:rPr>
        <w:t xml:space="preserve"> АДМІНІСТРАЦІЯ</w:t>
      </w:r>
    </w:p>
    <w:p w14:paraId="235656D7" w14:textId="77777777" w:rsidR="00B227BB" w:rsidRPr="004405E0" w:rsidRDefault="00CD5235" w:rsidP="004405E0">
      <w:pPr>
        <w:spacing w:before="120"/>
        <w:jc w:val="center"/>
        <w:rPr>
          <w:b/>
          <w:spacing w:val="100"/>
          <w:sz w:val="28"/>
          <w:szCs w:val="28"/>
        </w:rPr>
      </w:pPr>
      <w:r w:rsidRPr="004405E0">
        <w:rPr>
          <w:b/>
          <w:spacing w:val="100"/>
          <w:sz w:val="28"/>
          <w:szCs w:val="28"/>
        </w:rPr>
        <w:t>РОЗПОРЯДЖЕННЯ</w:t>
      </w:r>
    </w:p>
    <w:p w14:paraId="424E2ADB" w14:textId="77777777" w:rsidR="00B227BB" w:rsidRPr="004405E0" w:rsidRDefault="00B227BB" w:rsidP="004405E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4405E0" w14:paraId="1AAD819E" w14:textId="77777777">
        <w:trPr>
          <w:trHeight w:val="620"/>
        </w:trPr>
        <w:tc>
          <w:tcPr>
            <w:tcW w:w="3622" w:type="dxa"/>
          </w:tcPr>
          <w:p w14:paraId="4BCEE89A" w14:textId="77777777" w:rsidR="00B227BB" w:rsidRPr="004405E0" w:rsidRDefault="004C1B91" w:rsidP="008719C2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4405E0">
              <w:rPr>
                <w:color w:val="000000"/>
                <w:sz w:val="28"/>
                <w:szCs w:val="28"/>
              </w:rPr>
              <w:t>від ____________</w:t>
            </w:r>
            <w:r w:rsidR="0070326F">
              <w:rPr>
                <w:color w:val="000000"/>
                <w:sz w:val="28"/>
                <w:szCs w:val="28"/>
                <w:lang w:val="en-US"/>
              </w:rPr>
              <w:t>_</w:t>
            </w:r>
            <w:r w:rsidR="00563018" w:rsidRPr="004405E0">
              <w:rPr>
                <w:color w:val="000000"/>
                <w:sz w:val="28"/>
                <w:szCs w:val="28"/>
              </w:rPr>
              <w:t>_</w:t>
            </w:r>
            <w:r w:rsidR="00051B58" w:rsidRPr="004405E0">
              <w:rPr>
                <w:color w:val="000000"/>
                <w:sz w:val="28"/>
                <w:szCs w:val="28"/>
              </w:rPr>
              <w:t xml:space="preserve"> </w:t>
            </w:r>
            <w:r w:rsidR="00B227BB" w:rsidRPr="004405E0">
              <w:rPr>
                <w:color w:val="000000"/>
                <w:sz w:val="28"/>
                <w:szCs w:val="28"/>
              </w:rPr>
              <w:t>20</w:t>
            </w:r>
            <w:r w:rsidR="00454DD3" w:rsidRPr="004405E0">
              <w:rPr>
                <w:color w:val="000000"/>
                <w:sz w:val="28"/>
                <w:szCs w:val="28"/>
              </w:rPr>
              <w:t>2</w:t>
            </w:r>
            <w:r w:rsidR="0070326F">
              <w:rPr>
                <w:color w:val="000000"/>
                <w:sz w:val="28"/>
                <w:szCs w:val="28"/>
                <w:lang w:val="en-US"/>
              </w:rPr>
              <w:t>4</w:t>
            </w:r>
            <w:r w:rsidR="00B227BB" w:rsidRPr="004405E0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5BBE3C01" w14:textId="77777777" w:rsidR="00B227BB" w:rsidRPr="004405E0" w:rsidRDefault="00B227BB" w:rsidP="004405E0">
            <w:pPr>
              <w:spacing w:before="120"/>
              <w:jc w:val="center"/>
              <w:rPr>
                <w:sz w:val="28"/>
                <w:szCs w:val="28"/>
              </w:rPr>
            </w:pPr>
            <w:r w:rsidRPr="004405E0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2C10C6F5" w14:textId="77777777" w:rsidR="00B227BB" w:rsidRPr="004405E0" w:rsidRDefault="00B227BB" w:rsidP="004405E0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4405E0">
              <w:rPr>
                <w:color w:val="000000"/>
                <w:sz w:val="28"/>
                <w:szCs w:val="28"/>
              </w:rPr>
              <w:t xml:space="preserve">№ </w:t>
            </w:r>
            <w:r w:rsidR="004C1B91" w:rsidRPr="004405E0">
              <w:rPr>
                <w:color w:val="000000"/>
                <w:sz w:val="28"/>
                <w:szCs w:val="28"/>
              </w:rPr>
              <w:t>_____</w:t>
            </w:r>
          </w:p>
        </w:tc>
      </w:tr>
    </w:tbl>
    <w:p w14:paraId="0D52515C" w14:textId="77777777" w:rsidR="004B378D" w:rsidRPr="004405E0" w:rsidRDefault="004B378D" w:rsidP="004405E0">
      <w:pPr>
        <w:rPr>
          <w:sz w:val="28"/>
          <w:szCs w:val="28"/>
        </w:rPr>
      </w:pPr>
    </w:p>
    <w:p w14:paraId="2A07EA6C" w14:textId="77777777" w:rsidR="006032E2" w:rsidRPr="006032E2" w:rsidRDefault="006032E2" w:rsidP="006032E2">
      <w:pPr>
        <w:pStyle w:val="a6"/>
        <w:rPr>
          <w:b/>
          <w:i/>
        </w:rPr>
      </w:pPr>
      <w:r w:rsidRPr="006032E2">
        <w:rPr>
          <w:b/>
          <w:i/>
        </w:rPr>
        <w:t>Про внесення змін до Програми</w:t>
      </w:r>
      <w:r>
        <w:rPr>
          <w:b/>
          <w:i/>
        </w:rPr>
        <w:t xml:space="preserve"> </w:t>
      </w:r>
      <w:r w:rsidRPr="006032E2">
        <w:rPr>
          <w:b/>
          <w:i/>
        </w:rPr>
        <w:t>покращення</w:t>
      </w:r>
      <w:r>
        <w:rPr>
          <w:b/>
          <w:i/>
        </w:rPr>
        <w:t xml:space="preserve"> </w:t>
      </w:r>
      <w:r w:rsidRPr="006032E2">
        <w:rPr>
          <w:b/>
          <w:i/>
        </w:rPr>
        <w:t>матеріально-технічного забезпечення</w:t>
      </w:r>
      <w:r>
        <w:rPr>
          <w:b/>
          <w:i/>
        </w:rPr>
        <w:t xml:space="preserve"> </w:t>
      </w:r>
      <w:r w:rsidRPr="006032E2">
        <w:rPr>
          <w:b/>
          <w:i/>
        </w:rPr>
        <w:t>військових частин</w:t>
      </w:r>
      <w:r>
        <w:rPr>
          <w:b/>
          <w:i/>
        </w:rPr>
        <w:t xml:space="preserve"> та установ</w:t>
      </w:r>
      <w:r w:rsidRPr="006032E2">
        <w:rPr>
          <w:b/>
          <w:i/>
        </w:rPr>
        <w:t>, які дислокуються на території</w:t>
      </w:r>
    </w:p>
    <w:p w14:paraId="0CB90D53" w14:textId="77777777" w:rsidR="00E96A09" w:rsidRDefault="006032E2" w:rsidP="006032E2">
      <w:pPr>
        <w:pStyle w:val="a6"/>
        <w:rPr>
          <w:b/>
          <w:i/>
        </w:rPr>
      </w:pPr>
      <w:r w:rsidRPr="006032E2">
        <w:rPr>
          <w:b/>
          <w:i/>
        </w:rPr>
        <w:t>Чернігівської області, на 2024 – 2025 роки</w:t>
      </w:r>
      <w:r>
        <w:rPr>
          <w:b/>
          <w:i/>
        </w:rPr>
        <w:t xml:space="preserve"> </w:t>
      </w:r>
    </w:p>
    <w:p w14:paraId="3240E5B2" w14:textId="77777777" w:rsidR="004B378D" w:rsidRPr="00453701" w:rsidRDefault="004B378D" w:rsidP="004405E0">
      <w:pPr>
        <w:pStyle w:val="a6"/>
      </w:pPr>
    </w:p>
    <w:p w14:paraId="7EB8AE82" w14:textId="77777777" w:rsidR="0036060A" w:rsidRPr="002876DD" w:rsidRDefault="00387516" w:rsidP="00333C67">
      <w:pPr>
        <w:pStyle w:val="a6"/>
        <w:ind w:firstLine="567"/>
      </w:pPr>
      <w:r w:rsidRPr="002876DD">
        <w:t xml:space="preserve">Відповідно </w:t>
      </w:r>
      <w:r w:rsidR="0036060A" w:rsidRPr="002876DD">
        <w:t>до Закону України «Пр</w:t>
      </w:r>
      <w:r w:rsidR="002017E9" w:rsidRPr="002876DD">
        <w:t>о правовий режим воєнного стану</w:t>
      </w:r>
      <w:r w:rsidR="0036060A" w:rsidRPr="002876DD">
        <w:t>»</w:t>
      </w:r>
      <w:r w:rsidR="002017E9" w:rsidRPr="002876DD">
        <w:t>, Указу Президента України від 24 лютого 2022 року № 64/2022 «</w:t>
      </w:r>
      <w:r w:rsidR="00643B99" w:rsidRPr="002876DD">
        <w:t>Про введення воєнного стану в Україні</w:t>
      </w:r>
      <w:r w:rsidR="002017E9" w:rsidRPr="002876DD">
        <w:t>»</w:t>
      </w:r>
      <w:r w:rsidR="00FA6264" w:rsidRPr="002876DD">
        <w:t>, постанови Кабінету Міністрів України від</w:t>
      </w:r>
      <w:r w:rsidR="00AB260A" w:rsidRPr="002876DD">
        <w:t> </w:t>
      </w:r>
      <w:r w:rsidR="00FA6264" w:rsidRPr="002876DD">
        <w:t>11</w:t>
      </w:r>
      <w:r w:rsidR="008761D7" w:rsidRPr="002876DD">
        <w:t> </w:t>
      </w:r>
      <w:r w:rsidR="00FA6264" w:rsidRPr="002876DD">
        <w:t>березня 2022 року № 252 «Деякі питання формування та виконання місцевих бюджетів у період воєнного стану»</w:t>
      </w:r>
      <w:r w:rsidR="00C652ED" w:rsidRPr="002876DD">
        <w:t xml:space="preserve"> </w:t>
      </w:r>
    </w:p>
    <w:p w14:paraId="0E0BB10F" w14:textId="77777777" w:rsidR="004B378D" w:rsidRPr="002876DD" w:rsidRDefault="008C1A15" w:rsidP="004405E0">
      <w:pPr>
        <w:pStyle w:val="a6"/>
        <w:spacing w:before="120" w:after="120"/>
        <w:rPr>
          <w:b/>
          <w:spacing w:val="40"/>
        </w:rPr>
      </w:pPr>
      <w:r w:rsidRPr="002876DD">
        <w:rPr>
          <w:b/>
          <w:spacing w:val="40"/>
        </w:rPr>
        <w:t>зобов’язую</w:t>
      </w:r>
      <w:r w:rsidRPr="002876DD">
        <w:rPr>
          <w:spacing w:val="40"/>
        </w:rPr>
        <w:t>:</w:t>
      </w:r>
    </w:p>
    <w:p w14:paraId="71943B6D" w14:textId="77777777" w:rsidR="00647AE0" w:rsidRDefault="00A242C8" w:rsidP="00B41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76DD">
        <w:rPr>
          <w:sz w:val="28"/>
          <w:szCs w:val="28"/>
        </w:rPr>
        <w:t>1</w:t>
      </w:r>
      <w:r w:rsidR="003721EF" w:rsidRPr="002876DD">
        <w:rPr>
          <w:sz w:val="28"/>
          <w:szCs w:val="28"/>
        </w:rPr>
        <w:t>. </w:t>
      </w:r>
      <w:r w:rsidR="00647AE0" w:rsidRPr="002876DD">
        <w:rPr>
          <w:sz w:val="28"/>
          <w:szCs w:val="28"/>
        </w:rPr>
        <w:t xml:space="preserve">Внести </w:t>
      </w:r>
      <w:r w:rsidR="00647AE0" w:rsidRPr="00F33FAF">
        <w:rPr>
          <w:sz w:val="28"/>
          <w:szCs w:val="28"/>
        </w:rPr>
        <w:t xml:space="preserve">зміни </w:t>
      </w:r>
      <w:r w:rsidR="00D84786" w:rsidRPr="00F33FAF">
        <w:rPr>
          <w:sz w:val="28"/>
          <w:szCs w:val="28"/>
        </w:rPr>
        <w:t>в</w:t>
      </w:r>
      <w:r w:rsidR="00647AE0" w:rsidRPr="00F33FAF">
        <w:rPr>
          <w:sz w:val="28"/>
          <w:szCs w:val="28"/>
        </w:rPr>
        <w:t xml:space="preserve"> додат</w:t>
      </w:r>
      <w:r w:rsidR="00D84786" w:rsidRPr="00F33FAF">
        <w:rPr>
          <w:sz w:val="28"/>
          <w:szCs w:val="28"/>
        </w:rPr>
        <w:t>ок</w:t>
      </w:r>
      <w:r w:rsidR="00647AE0" w:rsidRPr="00F33FAF">
        <w:rPr>
          <w:sz w:val="28"/>
          <w:szCs w:val="28"/>
        </w:rPr>
        <w:t xml:space="preserve"> 2</w:t>
      </w:r>
      <w:r w:rsidR="002876DD" w:rsidRPr="00F33FAF">
        <w:rPr>
          <w:sz w:val="28"/>
          <w:szCs w:val="28"/>
        </w:rPr>
        <w:t xml:space="preserve"> </w:t>
      </w:r>
      <w:r w:rsidR="00D84786" w:rsidRPr="00F33FAF">
        <w:rPr>
          <w:sz w:val="28"/>
          <w:szCs w:val="28"/>
        </w:rPr>
        <w:t xml:space="preserve">до </w:t>
      </w:r>
      <w:r w:rsidR="00647AE0" w:rsidRPr="00F33FAF">
        <w:rPr>
          <w:sz w:val="28"/>
          <w:szCs w:val="28"/>
        </w:rPr>
        <w:t>Програми покращення матеріально</w:t>
      </w:r>
      <w:r w:rsidR="00647AE0" w:rsidRPr="002876DD">
        <w:rPr>
          <w:sz w:val="28"/>
          <w:szCs w:val="28"/>
        </w:rPr>
        <w:t xml:space="preserve">-технічного забезпечення військових частин та установ, які дислокуються на території Чернігівської області, на 2024 – 2025 роки, затвердженої розпорядженням начальника Чернігівської обласної військової адміністрації від 01 грудня 2023 року № 795 (зі змінами), виклавши </w:t>
      </w:r>
      <w:r w:rsidR="002876DD" w:rsidRPr="002876DD">
        <w:rPr>
          <w:sz w:val="28"/>
          <w:szCs w:val="28"/>
        </w:rPr>
        <w:t>його</w:t>
      </w:r>
      <w:r w:rsidR="00647AE0" w:rsidRPr="002876DD">
        <w:rPr>
          <w:sz w:val="28"/>
          <w:szCs w:val="28"/>
        </w:rPr>
        <w:t xml:space="preserve"> в новій редакції, що додається.</w:t>
      </w:r>
    </w:p>
    <w:p w14:paraId="5EB8C087" w14:textId="77777777" w:rsidR="00E96A09" w:rsidRPr="00453701" w:rsidRDefault="00E96A09" w:rsidP="00B4137F">
      <w:pPr>
        <w:widowControl w:val="0"/>
        <w:autoSpaceDE w:val="0"/>
        <w:autoSpaceDN w:val="0"/>
        <w:adjustRightInd w:val="0"/>
        <w:ind w:firstLine="567"/>
        <w:jc w:val="both"/>
      </w:pPr>
    </w:p>
    <w:p w14:paraId="70BEE5AA" w14:textId="77777777" w:rsidR="001415E7" w:rsidRPr="00453701" w:rsidRDefault="001415E7" w:rsidP="004405E0">
      <w:pPr>
        <w:pStyle w:val="a6"/>
      </w:pPr>
    </w:p>
    <w:p w14:paraId="667D96CD" w14:textId="77777777" w:rsidR="00C40AB0" w:rsidRPr="00453701" w:rsidRDefault="00C40AB0" w:rsidP="004405E0">
      <w:pPr>
        <w:pStyle w:val="a6"/>
      </w:pPr>
    </w:p>
    <w:p w14:paraId="7B0F33F9" w14:textId="77777777" w:rsidR="004B378D" w:rsidRPr="00453701" w:rsidRDefault="00357F94" w:rsidP="004405E0">
      <w:pPr>
        <w:pStyle w:val="a6"/>
      </w:pPr>
      <w:r w:rsidRPr="00453701">
        <w:t>Начальник</w:t>
      </w:r>
      <w:r w:rsidR="006B1967" w:rsidRPr="00453701">
        <w:tab/>
      </w:r>
      <w:r w:rsidR="006B1967" w:rsidRPr="00453701">
        <w:tab/>
      </w:r>
      <w:r w:rsidR="006B1967" w:rsidRPr="00453701">
        <w:tab/>
      </w:r>
      <w:r w:rsidR="006B1967" w:rsidRPr="00453701">
        <w:tab/>
      </w:r>
      <w:r w:rsidR="006B1967" w:rsidRPr="00453701">
        <w:tab/>
      </w:r>
      <w:r w:rsidR="006B1967" w:rsidRPr="00453701">
        <w:tab/>
      </w:r>
      <w:r w:rsidR="006B1967" w:rsidRPr="00453701">
        <w:tab/>
      </w:r>
      <w:r w:rsidR="006B1967" w:rsidRPr="00453701">
        <w:tab/>
      </w:r>
      <w:r w:rsidR="00084AE7" w:rsidRPr="00453701">
        <w:t xml:space="preserve">    </w:t>
      </w:r>
      <w:r w:rsidR="00084EF5" w:rsidRPr="00453701">
        <w:t xml:space="preserve">  </w:t>
      </w:r>
      <w:r w:rsidR="005B2019" w:rsidRPr="00453701">
        <w:t xml:space="preserve">     </w:t>
      </w:r>
      <w:r w:rsidR="00084EF5" w:rsidRPr="00453701">
        <w:t xml:space="preserve">   </w:t>
      </w:r>
      <w:r w:rsidR="005B2019" w:rsidRPr="00453701">
        <w:t xml:space="preserve">В’ячеслав ЧАУС </w:t>
      </w:r>
    </w:p>
    <w:p w14:paraId="1149E12E" w14:textId="77777777" w:rsidR="006F2B06" w:rsidRPr="00453701" w:rsidRDefault="006F2B06" w:rsidP="004405E0">
      <w:pPr>
        <w:rPr>
          <w:sz w:val="28"/>
          <w:szCs w:val="28"/>
          <w:lang w:val="ru-RU"/>
        </w:rPr>
      </w:pPr>
    </w:p>
    <w:p w14:paraId="5A504FCA" w14:textId="77777777" w:rsidR="00FD12DE" w:rsidRPr="006043E3" w:rsidRDefault="00FD12DE" w:rsidP="004405E0">
      <w:pPr>
        <w:rPr>
          <w:sz w:val="28"/>
          <w:szCs w:val="28"/>
          <w:highlight w:val="yellow"/>
          <w:lang w:val="ru-RU"/>
        </w:rPr>
      </w:pPr>
    </w:p>
    <w:p w14:paraId="5611ED6B" w14:textId="77777777" w:rsidR="00FD12DE" w:rsidRPr="006043E3" w:rsidRDefault="00FD12DE" w:rsidP="004405E0">
      <w:pPr>
        <w:rPr>
          <w:sz w:val="28"/>
          <w:szCs w:val="28"/>
          <w:highlight w:val="yellow"/>
          <w:lang w:val="ru-RU"/>
        </w:rPr>
      </w:pPr>
    </w:p>
    <w:p w14:paraId="08CE1770" w14:textId="77777777" w:rsidR="00FD12DE" w:rsidRPr="006043E3" w:rsidRDefault="00FD12DE" w:rsidP="004405E0">
      <w:pPr>
        <w:rPr>
          <w:sz w:val="28"/>
          <w:szCs w:val="28"/>
          <w:highlight w:val="yellow"/>
          <w:lang w:val="ru-RU"/>
        </w:rPr>
      </w:pPr>
    </w:p>
    <w:p w14:paraId="6565D6F0" w14:textId="77777777" w:rsidR="00FD12DE" w:rsidRPr="006043E3" w:rsidRDefault="00FD12DE" w:rsidP="004405E0">
      <w:pPr>
        <w:rPr>
          <w:sz w:val="28"/>
          <w:szCs w:val="28"/>
          <w:highlight w:val="yellow"/>
          <w:lang w:val="ru-RU"/>
        </w:rPr>
      </w:pPr>
    </w:p>
    <w:p w14:paraId="0EF39852" w14:textId="77777777" w:rsidR="00FD12DE" w:rsidRDefault="00FD12DE" w:rsidP="004405E0">
      <w:pPr>
        <w:rPr>
          <w:sz w:val="28"/>
          <w:szCs w:val="28"/>
          <w:highlight w:val="yellow"/>
          <w:lang w:val="ru-RU"/>
        </w:rPr>
      </w:pPr>
    </w:p>
    <w:p w14:paraId="3227412E" w14:textId="77777777" w:rsidR="002876DD" w:rsidRDefault="002876DD" w:rsidP="004405E0">
      <w:pPr>
        <w:rPr>
          <w:sz w:val="28"/>
          <w:szCs w:val="28"/>
          <w:highlight w:val="yellow"/>
          <w:lang w:val="ru-RU"/>
        </w:rPr>
      </w:pPr>
    </w:p>
    <w:p w14:paraId="26FC4ED0" w14:textId="77777777" w:rsidR="002876DD" w:rsidRDefault="002876DD" w:rsidP="004405E0">
      <w:pPr>
        <w:rPr>
          <w:sz w:val="28"/>
          <w:szCs w:val="28"/>
          <w:highlight w:val="yellow"/>
          <w:lang w:val="ru-RU"/>
        </w:rPr>
      </w:pPr>
    </w:p>
    <w:p w14:paraId="386857E1" w14:textId="77777777" w:rsidR="002876DD" w:rsidRDefault="002876DD" w:rsidP="004405E0">
      <w:pPr>
        <w:rPr>
          <w:sz w:val="28"/>
          <w:szCs w:val="28"/>
          <w:highlight w:val="yellow"/>
          <w:lang w:val="ru-RU"/>
        </w:rPr>
      </w:pPr>
    </w:p>
    <w:p w14:paraId="1600362C" w14:textId="77777777" w:rsidR="002876DD" w:rsidRPr="006043E3" w:rsidRDefault="002876DD" w:rsidP="004405E0">
      <w:pPr>
        <w:rPr>
          <w:sz w:val="28"/>
          <w:szCs w:val="28"/>
          <w:highlight w:val="yellow"/>
          <w:lang w:val="ru-RU"/>
        </w:rPr>
      </w:pPr>
    </w:p>
    <w:p w14:paraId="212AEAE3" w14:textId="77777777" w:rsidR="007B2AB1" w:rsidRDefault="007B2AB1" w:rsidP="004405E0">
      <w:pPr>
        <w:jc w:val="both"/>
        <w:rPr>
          <w:sz w:val="28"/>
          <w:szCs w:val="28"/>
          <w:highlight w:val="yellow"/>
          <w:lang w:val="ru-RU"/>
        </w:rPr>
      </w:pPr>
    </w:p>
    <w:p w14:paraId="0681C316" w14:textId="77777777" w:rsidR="0006604D" w:rsidRPr="006043E3" w:rsidRDefault="0006604D" w:rsidP="004405E0">
      <w:pPr>
        <w:jc w:val="both"/>
        <w:rPr>
          <w:sz w:val="28"/>
          <w:szCs w:val="28"/>
          <w:highlight w:val="yellow"/>
          <w:lang w:val="ru-RU"/>
        </w:rPr>
      </w:pPr>
    </w:p>
    <w:p w14:paraId="3B25D472" w14:textId="77777777" w:rsidR="006B6D00" w:rsidRPr="00B2505B" w:rsidRDefault="006B6D00" w:rsidP="004405E0">
      <w:pPr>
        <w:jc w:val="both"/>
        <w:rPr>
          <w:sz w:val="28"/>
          <w:szCs w:val="28"/>
          <w:highlight w:val="yellow"/>
        </w:rPr>
      </w:pPr>
    </w:p>
    <w:p w14:paraId="3553EEC2" w14:textId="77777777" w:rsidR="00571E39" w:rsidRDefault="00571E39" w:rsidP="00C403E3">
      <w:pPr>
        <w:jc w:val="both"/>
        <w:rPr>
          <w:sz w:val="28"/>
          <w:szCs w:val="28"/>
        </w:rPr>
      </w:pPr>
    </w:p>
    <w:p w14:paraId="6FFB5E0B" w14:textId="77777777" w:rsidR="00D46CD1" w:rsidRDefault="00D46CD1" w:rsidP="00C403E3">
      <w:pPr>
        <w:jc w:val="both"/>
        <w:rPr>
          <w:sz w:val="28"/>
          <w:szCs w:val="28"/>
        </w:rPr>
      </w:pPr>
    </w:p>
    <w:sectPr w:rsidR="00D46CD1" w:rsidSect="00BD7D52">
      <w:headerReference w:type="even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EAE7" w14:textId="77777777" w:rsidR="00C57EB8" w:rsidRDefault="00C57EB8">
      <w:r>
        <w:separator/>
      </w:r>
    </w:p>
  </w:endnote>
  <w:endnote w:type="continuationSeparator" w:id="0">
    <w:p w14:paraId="4C8641DF" w14:textId="77777777" w:rsidR="00C57EB8" w:rsidRDefault="00C5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3756" w14:textId="77777777" w:rsidR="00C57EB8" w:rsidRDefault="00C57EB8">
      <w:r>
        <w:separator/>
      </w:r>
    </w:p>
  </w:footnote>
  <w:footnote w:type="continuationSeparator" w:id="0">
    <w:p w14:paraId="40880308" w14:textId="77777777" w:rsidR="00C57EB8" w:rsidRDefault="00C5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2920" w14:textId="77777777" w:rsidR="00AF4597" w:rsidRDefault="00AF4597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C2903C" w14:textId="77777777" w:rsidR="00AF4597" w:rsidRDefault="00AF45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F8E4" w14:textId="002C8650" w:rsidR="00AF4597" w:rsidRDefault="00CB69F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 wp14:anchorId="60D7453F" wp14:editId="0755C328">
          <wp:extent cx="433705" cy="57658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6A1"/>
    <w:multiLevelType w:val="hybridMultilevel"/>
    <w:tmpl w:val="6EC600F8"/>
    <w:lvl w:ilvl="0" w:tplc="CBE6DD04">
      <w:start w:val="3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55247C47"/>
    <w:multiLevelType w:val="hybridMultilevel"/>
    <w:tmpl w:val="7DDCDDFA"/>
    <w:lvl w:ilvl="0" w:tplc="3DA8B3D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5DF1"/>
    <w:multiLevelType w:val="hybridMultilevel"/>
    <w:tmpl w:val="5CDAA0F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00672"/>
    <w:rsid w:val="0000185B"/>
    <w:rsid w:val="0000270A"/>
    <w:rsid w:val="000069CA"/>
    <w:rsid w:val="00011B46"/>
    <w:rsid w:val="00014EC2"/>
    <w:rsid w:val="000158DD"/>
    <w:rsid w:val="00033078"/>
    <w:rsid w:val="000365A3"/>
    <w:rsid w:val="00037557"/>
    <w:rsid w:val="00041B97"/>
    <w:rsid w:val="00042164"/>
    <w:rsid w:val="00051B58"/>
    <w:rsid w:val="00057762"/>
    <w:rsid w:val="0006332B"/>
    <w:rsid w:val="0006604D"/>
    <w:rsid w:val="00075C90"/>
    <w:rsid w:val="00084AE7"/>
    <w:rsid w:val="00084BA8"/>
    <w:rsid w:val="00084EF5"/>
    <w:rsid w:val="000878CD"/>
    <w:rsid w:val="00093B07"/>
    <w:rsid w:val="000A4F72"/>
    <w:rsid w:val="000A5FC8"/>
    <w:rsid w:val="000B7476"/>
    <w:rsid w:val="000C4ACB"/>
    <w:rsid w:val="000D4B3E"/>
    <w:rsid w:val="000E1421"/>
    <w:rsid w:val="00100564"/>
    <w:rsid w:val="00101E00"/>
    <w:rsid w:val="001024A5"/>
    <w:rsid w:val="001030AD"/>
    <w:rsid w:val="00103B1C"/>
    <w:rsid w:val="00112058"/>
    <w:rsid w:val="00112C23"/>
    <w:rsid w:val="00124612"/>
    <w:rsid w:val="00125504"/>
    <w:rsid w:val="00125BE0"/>
    <w:rsid w:val="00141043"/>
    <w:rsid w:val="001415E7"/>
    <w:rsid w:val="00144441"/>
    <w:rsid w:val="0014524E"/>
    <w:rsid w:val="001453E5"/>
    <w:rsid w:val="001468B7"/>
    <w:rsid w:val="00151F56"/>
    <w:rsid w:val="00160F56"/>
    <w:rsid w:val="00162887"/>
    <w:rsid w:val="001663E8"/>
    <w:rsid w:val="00170727"/>
    <w:rsid w:val="0017732C"/>
    <w:rsid w:val="0018046D"/>
    <w:rsid w:val="001804CA"/>
    <w:rsid w:val="00182506"/>
    <w:rsid w:val="00196C2A"/>
    <w:rsid w:val="001A0C03"/>
    <w:rsid w:val="001B35DF"/>
    <w:rsid w:val="001B4562"/>
    <w:rsid w:val="001B6830"/>
    <w:rsid w:val="001B750D"/>
    <w:rsid w:val="001C6106"/>
    <w:rsid w:val="001D7BBD"/>
    <w:rsid w:val="001E3755"/>
    <w:rsid w:val="001E626E"/>
    <w:rsid w:val="001F43FD"/>
    <w:rsid w:val="002017E9"/>
    <w:rsid w:val="00204F04"/>
    <w:rsid w:val="0021584F"/>
    <w:rsid w:val="002160B6"/>
    <w:rsid w:val="00217ADC"/>
    <w:rsid w:val="00222538"/>
    <w:rsid w:val="00225DA8"/>
    <w:rsid w:val="002369F7"/>
    <w:rsid w:val="0023712B"/>
    <w:rsid w:val="00251FAA"/>
    <w:rsid w:val="002639B6"/>
    <w:rsid w:val="002876DD"/>
    <w:rsid w:val="002B17DB"/>
    <w:rsid w:val="002B2704"/>
    <w:rsid w:val="002D0B04"/>
    <w:rsid w:val="002D5194"/>
    <w:rsid w:val="002D7806"/>
    <w:rsid w:val="003044A5"/>
    <w:rsid w:val="00305D54"/>
    <w:rsid w:val="00305EB1"/>
    <w:rsid w:val="00315E3C"/>
    <w:rsid w:val="00324D52"/>
    <w:rsid w:val="00326BC0"/>
    <w:rsid w:val="00332CD2"/>
    <w:rsid w:val="00333C67"/>
    <w:rsid w:val="00335D94"/>
    <w:rsid w:val="00352C4A"/>
    <w:rsid w:val="003555DA"/>
    <w:rsid w:val="003565F3"/>
    <w:rsid w:val="00357F94"/>
    <w:rsid w:val="0036060A"/>
    <w:rsid w:val="003721EF"/>
    <w:rsid w:val="0038347C"/>
    <w:rsid w:val="00385855"/>
    <w:rsid w:val="00387516"/>
    <w:rsid w:val="003912EF"/>
    <w:rsid w:val="003957C5"/>
    <w:rsid w:val="003A2FDE"/>
    <w:rsid w:val="003A7B3E"/>
    <w:rsid w:val="003B69C3"/>
    <w:rsid w:val="003B7419"/>
    <w:rsid w:val="003D0AC7"/>
    <w:rsid w:val="003E3823"/>
    <w:rsid w:val="003E5B03"/>
    <w:rsid w:val="003E6D63"/>
    <w:rsid w:val="003F07FE"/>
    <w:rsid w:val="00404A8B"/>
    <w:rsid w:val="0040566E"/>
    <w:rsid w:val="00405BA4"/>
    <w:rsid w:val="00407296"/>
    <w:rsid w:val="0040774F"/>
    <w:rsid w:val="0042098F"/>
    <w:rsid w:val="004405E0"/>
    <w:rsid w:val="00445931"/>
    <w:rsid w:val="00447B9B"/>
    <w:rsid w:val="00453701"/>
    <w:rsid w:val="004549EC"/>
    <w:rsid w:val="00454DD3"/>
    <w:rsid w:val="004554C2"/>
    <w:rsid w:val="004668A8"/>
    <w:rsid w:val="00471F8E"/>
    <w:rsid w:val="00472247"/>
    <w:rsid w:val="004A12D8"/>
    <w:rsid w:val="004A25BB"/>
    <w:rsid w:val="004B1495"/>
    <w:rsid w:val="004B378D"/>
    <w:rsid w:val="004B420C"/>
    <w:rsid w:val="004C1284"/>
    <w:rsid w:val="004C1B91"/>
    <w:rsid w:val="004C55A5"/>
    <w:rsid w:val="004C70BA"/>
    <w:rsid w:val="004E5425"/>
    <w:rsid w:val="004F47F2"/>
    <w:rsid w:val="004F7CE9"/>
    <w:rsid w:val="004F7EC5"/>
    <w:rsid w:val="0051357D"/>
    <w:rsid w:val="005229B8"/>
    <w:rsid w:val="0054783E"/>
    <w:rsid w:val="00556469"/>
    <w:rsid w:val="00563018"/>
    <w:rsid w:val="005664B1"/>
    <w:rsid w:val="0057027B"/>
    <w:rsid w:val="00571E39"/>
    <w:rsid w:val="00577A1E"/>
    <w:rsid w:val="00577BDD"/>
    <w:rsid w:val="00582900"/>
    <w:rsid w:val="00594940"/>
    <w:rsid w:val="005A7DD0"/>
    <w:rsid w:val="005B2019"/>
    <w:rsid w:val="005B427A"/>
    <w:rsid w:val="005E21AD"/>
    <w:rsid w:val="005F42A2"/>
    <w:rsid w:val="005F4E70"/>
    <w:rsid w:val="005F50D1"/>
    <w:rsid w:val="00600834"/>
    <w:rsid w:val="00601F20"/>
    <w:rsid w:val="006032E2"/>
    <w:rsid w:val="006043E3"/>
    <w:rsid w:val="006050B5"/>
    <w:rsid w:val="006114FB"/>
    <w:rsid w:val="006306D5"/>
    <w:rsid w:val="00633A59"/>
    <w:rsid w:val="006374F6"/>
    <w:rsid w:val="006414D8"/>
    <w:rsid w:val="00641558"/>
    <w:rsid w:val="00641776"/>
    <w:rsid w:val="00643B99"/>
    <w:rsid w:val="00647AE0"/>
    <w:rsid w:val="00652347"/>
    <w:rsid w:val="0065514D"/>
    <w:rsid w:val="0066125A"/>
    <w:rsid w:val="00670A6C"/>
    <w:rsid w:val="00675025"/>
    <w:rsid w:val="0068162D"/>
    <w:rsid w:val="006830E7"/>
    <w:rsid w:val="006842A2"/>
    <w:rsid w:val="00691122"/>
    <w:rsid w:val="00693C21"/>
    <w:rsid w:val="00694DC5"/>
    <w:rsid w:val="006971C1"/>
    <w:rsid w:val="006A206B"/>
    <w:rsid w:val="006A42FF"/>
    <w:rsid w:val="006B1967"/>
    <w:rsid w:val="006B55C2"/>
    <w:rsid w:val="006B642B"/>
    <w:rsid w:val="006B6D00"/>
    <w:rsid w:val="006C3CA3"/>
    <w:rsid w:val="006C7973"/>
    <w:rsid w:val="006D7000"/>
    <w:rsid w:val="006E0060"/>
    <w:rsid w:val="006E0923"/>
    <w:rsid w:val="006E19D4"/>
    <w:rsid w:val="006F2B06"/>
    <w:rsid w:val="006F54AA"/>
    <w:rsid w:val="00701685"/>
    <w:rsid w:val="0070326F"/>
    <w:rsid w:val="00707DDE"/>
    <w:rsid w:val="00711610"/>
    <w:rsid w:val="00716A72"/>
    <w:rsid w:val="00720C24"/>
    <w:rsid w:val="00722852"/>
    <w:rsid w:val="007230B2"/>
    <w:rsid w:val="0073032E"/>
    <w:rsid w:val="00754B7B"/>
    <w:rsid w:val="00761B47"/>
    <w:rsid w:val="007623CB"/>
    <w:rsid w:val="00773F99"/>
    <w:rsid w:val="00777975"/>
    <w:rsid w:val="007B2AB1"/>
    <w:rsid w:val="007C2918"/>
    <w:rsid w:val="007C6B60"/>
    <w:rsid w:val="007E0057"/>
    <w:rsid w:val="007F037B"/>
    <w:rsid w:val="007F0A7A"/>
    <w:rsid w:val="007F19AF"/>
    <w:rsid w:val="007F2524"/>
    <w:rsid w:val="007F32BC"/>
    <w:rsid w:val="00815037"/>
    <w:rsid w:val="00817282"/>
    <w:rsid w:val="00842A89"/>
    <w:rsid w:val="00843C29"/>
    <w:rsid w:val="00844A90"/>
    <w:rsid w:val="008516EA"/>
    <w:rsid w:val="00865F37"/>
    <w:rsid w:val="008715BE"/>
    <w:rsid w:val="008719C2"/>
    <w:rsid w:val="00874D8C"/>
    <w:rsid w:val="008761D7"/>
    <w:rsid w:val="00882329"/>
    <w:rsid w:val="0088310A"/>
    <w:rsid w:val="008B6FA6"/>
    <w:rsid w:val="008C1A15"/>
    <w:rsid w:val="008C5DBA"/>
    <w:rsid w:val="008D038F"/>
    <w:rsid w:val="008D2ED4"/>
    <w:rsid w:val="008D6808"/>
    <w:rsid w:val="008E640A"/>
    <w:rsid w:val="008F619C"/>
    <w:rsid w:val="00904AA4"/>
    <w:rsid w:val="009075D8"/>
    <w:rsid w:val="00910890"/>
    <w:rsid w:val="009140E2"/>
    <w:rsid w:val="00914DA3"/>
    <w:rsid w:val="00917363"/>
    <w:rsid w:val="009237CE"/>
    <w:rsid w:val="00926EFB"/>
    <w:rsid w:val="00933D1F"/>
    <w:rsid w:val="00935C9D"/>
    <w:rsid w:val="0095494F"/>
    <w:rsid w:val="00962E76"/>
    <w:rsid w:val="00963CC1"/>
    <w:rsid w:val="00970553"/>
    <w:rsid w:val="00971D05"/>
    <w:rsid w:val="00987CC2"/>
    <w:rsid w:val="00991A8D"/>
    <w:rsid w:val="009B4BA6"/>
    <w:rsid w:val="009B756B"/>
    <w:rsid w:val="009C395D"/>
    <w:rsid w:val="009D6799"/>
    <w:rsid w:val="009E10E4"/>
    <w:rsid w:val="009E40DC"/>
    <w:rsid w:val="00A12586"/>
    <w:rsid w:val="00A242C8"/>
    <w:rsid w:val="00A34859"/>
    <w:rsid w:val="00A37C72"/>
    <w:rsid w:val="00A407DB"/>
    <w:rsid w:val="00A44842"/>
    <w:rsid w:val="00A44F5A"/>
    <w:rsid w:val="00A52F87"/>
    <w:rsid w:val="00A76D93"/>
    <w:rsid w:val="00A825B3"/>
    <w:rsid w:val="00A924CB"/>
    <w:rsid w:val="00A9397C"/>
    <w:rsid w:val="00A95392"/>
    <w:rsid w:val="00AA22B1"/>
    <w:rsid w:val="00AA489A"/>
    <w:rsid w:val="00AB260A"/>
    <w:rsid w:val="00AC0244"/>
    <w:rsid w:val="00AD43CC"/>
    <w:rsid w:val="00AE71AA"/>
    <w:rsid w:val="00AF4597"/>
    <w:rsid w:val="00AF5FBC"/>
    <w:rsid w:val="00B0027B"/>
    <w:rsid w:val="00B005BA"/>
    <w:rsid w:val="00B14E27"/>
    <w:rsid w:val="00B227BB"/>
    <w:rsid w:val="00B2505B"/>
    <w:rsid w:val="00B252FD"/>
    <w:rsid w:val="00B27F68"/>
    <w:rsid w:val="00B342A5"/>
    <w:rsid w:val="00B4137F"/>
    <w:rsid w:val="00B4577E"/>
    <w:rsid w:val="00B71F79"/>
    <w:rsid w:val="00B72083"/>
    <w:rsid w:val="00B81F4E"/>
    <w:rsid w:val="00B84CCE"/>
    <w:rsid w:val="00B8764D"/>
    <w:rsid w:val="00B90E15"/>
    <w:rsid w:val="00B95603"/>
    <w:rsid w:val="00BD638D"/>
    <w:rsid w:val="00BD6DAC"/>
    <w:rsid w:val="00BD7D52"/>
    <w:rsid w:val="00BE2D61"/>
    <w:rsid w:val="00BE7BB8"/>
    <w:rsid w:val="00BF5B4F"/>
    <w:rsid w:val="00BF66B4"/>
    <w:rsid w:val="00BF705B"/>
    <w:rsid w:val="00BF70C5"/>
    <w:rsid w:val="00C079D4"/>
    <w:rsid w:val="00C20402"/>
    <w:rsid w:val="00C24865"/>
    <w:rsid w:val="00C25578"/>
    <w:rsid w:val="00C257D7"/>
    <w:rsid w:val="00C3345F"/>
    <w:rsid w:val="00C403E3"/>
    <w:rsid w:val="00C40AB0"/>
    <w:rsid w:val="00C4419D"/>
    <w:rsid w:val="00C57EB8"/>
    <w:rsid w:val="00C63D7F"/>
    <w:rsid w:val="00C652ED"/>
    <w:rsid w:val="00C76BA8"/>
    <w:rsid w:val="00C929F0"/>
    <w:rsid w:val="00CB69F6"/>
    <w:rsid w:val="00CC570F"/>
    <w:rsid w:val="00CD19A4"/>
    <w:rsid w:val="00CD2EED"/>
    <w:rsid w:val="00CD5235"/>
    <w:rsid w:val="00CE0D59"/>
    <w:rsid w:val="00CE29CB"/>
    <w:rsid w:val="00CE4960"/>
    <w:rsid w:val="00CE653F"/>
    <w:rsid w:val="00CF705C"/>
    <w:rsid w:val="00CF72A5"/>
    <w:rsid w:val="00D03008"/>
    <w:rsid w:val="00D06A9F"/>
    <w:rsid w:val="00D15305"/>
    <w:rsid w:val="00D2000C"/>
    <w:rsid w:val="00D419CC"/>
    <w:rsid w:val="00D46CD1"/>
    <w:rsid w:val="00D55113"/>
    <w:rsid w:val="00D72B4F"/>
    <w:rsid w:val="00D74103"/>
    <w:rsid w:val="00D8239C"/>
    <w:rsid w:val="00D84786"/>
    <w:rsid w:val="00D96795"/>
    <w:rsid w:val="00DA0DDE"/>
    <w:rsid w:val="00DA62C5"/>
    <w:rsid w:val="00DB4D23"/>
    <w:rsid w:val="00DD2C9C"/>
    <w:rsid w:val="00DD78C9"/>
    <w:rsid w:val="00DF3301"/>
    <w:rsid w:val="00DF6EA2"/>
    <w:rsid w:val="00E00FCA"/>
    <w:rsid w:val="00E03FBF"/>
    <w:rsid w:val="00E062E2"/>
    <w:rsid w:val="00E10DC4"/>
    <w:rsid w:val="00E1302A"/>
    <w:rsid w:val="00E14128"/>
    <w:rsid w:val="00E214CA"/>
    <w:rsid w:val="00E44325"/>
    <w:rsid w:val="00E61BF4"/>
    <w:rsid w:val="00E72D4B"/>
    <w:rsid w:val="00E80C75"/>
    <w:rsid w:val="00E829B5"/>
    <w:rsid w:val="00E96A09"/>
    <w:rsid w:val="00EA3C9A"/>
    <w:rsid w:val="00EC0F39"/>
    <w:rsid w:val="00EE592C"/>
    <w:rsid w:val="00EF7D68"/>
    <w:rsid w:val="00F0383C"/>
    <w:rsid w:val="00F1160C"/>
    <w:rsid w:val="00F12210"/>
    <w:rsid w:val="00F31FA4"/>
    <w:rsid w:val="00F33FAF"/>
    <w:rsid w:val="00F3515E"/>
    <w:rsid w:val="00F37480"/>
    <w:rsid w:val="00F461C1"/>
    <w:rsid w:val="00F4727A"/>
    <w:rsid w:val="00F4746A"/>
    <w:rsid w:val="00F53135"/>
    <w:rsid w:val="00F62230"/>
    <w:rsid w:val="00F6362A"/>
    <w:rsid w:val="00F6783C"/>
    <w:rsid w:val="00F71335"/>
    <w:rsid w:val="00F9010D"/>
    <w:rsid w:val="00F938CE"/>
    <w:rsid w:val="00F93A4B"/>
    <w:rsid w:val="00FA08A3"/>
    <w:rsid w:val="00FA6264"/>
    <w:rsid w:val="00FC0A86"/>
    <w:rsid w:val="00FC5645"/>
    <w:rsid w:val="00FC5DE4"/>
    <w:rsid w:val="00FC66E1"/>
    <w:rsid w:val="00FD12DE"/>
    <w:rsid w:val="00FE5F9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409C2"/>
  <w15:chartTrackingRefBased/>
  <w15:docId w15:val="{428A90EE-97BF-4EF6-A7AE-9517A879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rsid w:val="00324D52"/>
    <w:rPr>
      <w:rFonts w:ascii="Segoe UI" w:hAnsi="Segoe UI"/>
      <w:sz w:val="18"/>
      <w:szCs w:val="18"/>
      <w:lang w:val="x-none"/>
    </w:rPr>
  </w:style>
  <w:style w:type="character" w:customStyle="1" w:styleId="a9">
    <w:name w:val="Текст у виносці Знак"/>
    <w:link w:val="a8"/>
    <w:rsid w:val="00324D52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rsid w:val="008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ий текст_"/>
    <w:link w:val="10"/>
    <w:rsid w:val="005F50D1"/>
    <w:rPr>
      <w:spacing w:val="1"/>
      <w:sz w:val="25"/>
      <w:szCs w:val="25"/>
      <w:shd w:val="clear" w:color="auto" w:fill="FFFFFF"/>
    </w:rPr>
  </w:style>
  <w:style w:type="paragraph" w:customStyle="1" w:styleId="10">
    <w:name w:val="Основний текст1"/>
    <w:basedOn w:val="a"/>
    <w:link w:val="ab"/>
    <w:rsid w:val="005F50D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CCC7-1DCA-4DBA-AABF-05BE8424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iuliashklyar@gmail.com</cp:lastModifiedBy>
  <cp:revision>3</cp:revision>
  <cp:lastPrinted>2023-05-26T09:54:00Z</cp:lastPrinted>
  <dcterms:created xsi:type="dcterms:W3CDTF">2024-12-27T11:57:00Z</dcterms:created>
  <dcterms:modified xsi:type="dcterms:W3CDTF">2025-03-04T07:41:00Z</dcterms:modified>
</cp:coreProperties>
</file>